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5409" w14:textId="77777777" w:rsidR="00E45A71" w:rsidRDefault="00E45A7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45A71" w14:paraId="425891FD" w14:textId="77777777" w:rsidTr="00426C32">
        <w:trPr>
          <w:trHeight w:val="19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EE2" w14:textId="1231EF65" w:rsidR="00146534" w:rsidRDefault="00E45A71" w:rsidP="00472FBE">
            <w:pPr>
              <w:spacing w:before="240" w:line="360" w:lineRule="auto"/>
              <w:rPr>
                <w:sz w:val="24"/>
              </w:rPr>
            </w:pPr>
            <w:r>
              <w:rPr>
                <w:sz w:val="24"/>
              </w:rPr>
              <w:t xml:space="preserve">Nome e Cognome </w:t>
            </w:r>
            <w:r w:rsidR="00146534">
              <w:rPr>
                <w:sz w:val="24"/>
              </w:rPr>
              <w:t>___________________________________________</w:t>
            </w:r>
            <w:r w:rsidR="008619C3">
              <w:rPr>
                <w:sz w:val="24"/>
              </w:rPr>
              <w:t>_______</w:t>
            </w:r>
            <w:r w:rsidR="00146534">
              <w:rPr>
                <w:sz w:val="24"/>
              </w:rPr>
              <w:t>____________</w:t>
            </w:r>
          </w:p>
          <w:p w14:paraId="7467B36A" w14:textId="77777777" w:rsidR="00146534" w:rsidRDefault="00146534" w:rsidP="00472F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Matricola ___________________</w:t>
            </w:r>
            <w:r w:rsidR="008619C3">
              <w:rPr>
                <w:sz w:val="24"/>
              </w:rPr>
              <w:t>_____________</w:t>
            </w:r>
            <w:r>
              <w:rPr>
                <w:sz w:val="24"/>
              </w:rPr>
              <w:t xml:space="preserve">____ </w:t>
            </w:r>
          </w:p>
          <w:p w14:paraId="495AD601" w14:textId="77777777" w:rsidR="00146534" w:rsidRDefault="00146534" w:rsidP="00472F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Corso di Laurea</w:t>
            </w:r>
            <w:r w:rsidR="00F8710A"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_____________________</w:t>
            </w:r>
            <w:r w:rsidR="008619C3">
              <w:rPr>
                <w:sz w:val="24"/>
              </w:rPr>
              <w:t>_______</w:t>
            </w:r>
            <w:r>
              <w:rPr>
                <w:sz w:val="24"/>
              </w:rPr>
              <w:t>_____________________________________</w:t>
            </w:r>
          </w:p>
          <w:p w14:paraId="3CD0CA57" w14:textId="77777777" w:rsidR="00F8710A" w:rsidRDefault="00F8710A" w:rsidP="00472F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Curriculum (educatore nido / socio-pedagogico) ______________________________________________________________</w:t>
            </w:r>
          </w:p>
          <w:p w14:paraId="30EF4D9D" w14:textId="1A4B99E4" w:rsidR="00146534" w:rsidRDefault="00146534" w:rsidP="00472F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Nome</w:t>
            </w:r>
            <w:r w:rsidR="00E45A71">
              <w:rPr>
                <w:sz w:val="24"/>
              </w:rPr>
              <w:t xml:space="preserve"> </w:t>
            </w:r>
            <w:r>
              <w:rPr>
                <w:sz w:val="24"/>
              </w:rPr>
              <w:t>e indirizzo a</w:t>
            </w:r>
            <w:r w:rsidR="00E45A71">
              <w:rPr>
                <w:sz w:val="24"/>
              </w:rPr>
              <w:t xml:space="preserve">zienda </w:t>
            </w:r>
            <w:r>
              <w:rPr>
                <w:sz w:val="24"/>
              </w:rPr>
              <w:t xml:space="preserve">di </w:t>
            </w:r>
            <w:r w:rsidR="00472FBE">
              <w:rPr>
                <w:sz w:val="24"/>
              </w:rPr>
              <w:t>tirocinio</w:t>
            </w:r>
            <w:r>
              <w:rPr>
                <w:sz w:val="24"/>
              </w:rPr>
              <w:t xml:space="preserve"> ___________________________________________________________________________________________________________________________________________________________</w:t>
            </w:r>
            <w:r w:rsidR="008619C3">
              <w:rPr>
                <w:sz w:val="24"/>
              </w:rPr>
              <w:t>_</w:t>
            </w:r>
          </w:p>
          <w:p w14:paraId="678149FD" w14:textId="77777777" w:rsidR="00E45A71" w:rsidRDefault="00146534" w:rsidP="00472F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Periodo dal ___________________</w:t>
            </w:r>
            <w:r w:rsidR="00E45A71">
              <w:rPr>
                <w:sz w:val="24"/>
              </w:rPr>
              <w:t xml:space="preserve"> al</w:t>
            </w:r>
            <w:r>
              <w:rPr>
                <w:sz w:val="24"/>
              </w:rPr>
              <w:t>_________________________</w:t>
            </w:r>
          </w:p>
          <w:p w14:paraId="358ECCEE" w14:textId="30B673B4" w:rsidR="00426C32" w:rsidRDefault="00146534" w:rsidP="00472F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Tutor </w:t>
            </w:r>
            <w:r w:rsidR="00A67C5B">
              <w:rPr>
                <w:sz w:val="24"/>
              </w:rPr>
              <w:t>Accademic</w:t>
            </w:r>
            <w:r>
              <w:rPr>
                <w:sz w:val="24"/>
              </w:rPr>
              <w:t>o – Prof.</w:t>
            </w:r>
            <w:r w:rsidR="00E45A71">
              <w:rPr>
                <w:sz w:val="24"/>
              </w:rPr>
              <w:t>_____________________________</w:t>
            </w:r>
            <w:r>
              <w:rPr>
                <w:sz w:val="24"/>
              </w:rPr>
              <w:t>___________________________</w:t>
            </w:r>
            <w:r w:rsidR="008619C3">
              <w:rPr>
                <w:sz w:val="24"/>
              </w:rPr>
              <w:t>__</w:t>
            </w:r>
          </w:p>
        </w:tc>
      </w:tr>
    </w:tbl>
    <w:p w14:paraId="5AE57458" w14:textId="77777777" w:rsidR="00E45A71" w:rsidRDefault="00E45A71">
      <w:pPr>
        <w:rPr>
          <w:sz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87"/>
        <w:gridCol w:w="1134"/>
      </w:tblGrid>
      <w:tr w:rsidR="00A210D4" w:rsidRPr="00426C32" w14:paraId="5C2AFD29" w14:textId="77777777" w:rsidTr="00426C32">
        <w:trPr>
          <w:trHeight w:val="404"/>
        </w:trPr>
        <w:tc>
          <w:tcPr>
            <w:tcW w:w="1418" w:type="dxa"/>
          </w:tcPr>
          <w:p w14:paraId="2FAD4137" w14:textId="77777777" w:rsidR="00A210D4" w:rsidRPr="00426C32" w:rsidRDefault="00A210D4" w:rsidP="008619C3">
            <w:pPr>
              <w:pStyle w:val="Titolo5"/>
              <w:rPr>
                <w:sz w:val="24"/>
                <w:szCs w:val="24"/>
              </w:rPr>
            </w:pPr>
            <w:r w:rsidRPr="00426C32">
              <w:rPr>
                <w:sz w:val="24"/>
                <w:szCs w:val="24"/>
              </w:rPr>
              <w:t>Data</w:t>
            </w:r>
          </w:p>
        </w:tc>
        <w:tc>
          <w:tcPr>
            <w:tcW w:w="7087" w:type="dxa"/>
          </w:tcPr>
          <w:p w14:paraId="24ABAE61" w14:textId="77777777" w:rsidR="00A210D4" w:rsidRPr="00426C32" w:rsidRDefault="00A210D4" w:rsidP="00A210D4">
            <w:pPr>
              <w:pStyle w:val="Titolo6"/>
              <w:jc w:val="center"/>
              <w:rPr>
                <w:sz w:val="24"/>
                <w:szCs w:val="24"/>
              </w:rPr>
            </w:pPr>
            <w:r w:rsidRPr="00426C32">
              <w:rPr>
                <w:sz w:val="24"/>
                <w:szCs w:val="24"/>
              </w:rPr>
              <w:t>Attività svolta – Oggetto di studio</w:t>
            </w:r>
          </w:p>
        </w:tc>
        <w:tc>
          <w:tcPr>
            <w:tcW w:w="1134" w:type="dxa"/>
          </w:tcPr>
          <w:p w14:paraId="694D7915" w14:textId="77777777" w:rsidR="00A210D4" w:rsidRPr="00426C32" w:rsidRDefault="00A210D4" w:rsidP="008619C3">
            <w:pPr>
              <w:pStyle w:val="Titolo6"/>
              <w:jc w:val="center"/>
              <w:rPr>
                <w:sz w:val="24"/>
                <w:szCs w:val="24"/>
              </w:rPr>
            </w:pPr>
            <w:r w:rsidRPr="00426C32">
              <w:rPr>
                <w:sz w:val="24"/>
                <w:szCs w:val="24"/>
              </w:rPr>
              <w:t>Ore</w:t>
            </w:r>
          </w:p>
        </w:tc>
      </w:tr>
      <w:tr w:rsidR="00A210D4" w14:paraId="33A6A358" w14:textId="77777777" w:rsidTr="00426C32">
        <w:trPr>
          <w:trHeight w:val="404"/>
        </w:trPr>
        <w:tc>
          <w:tcPr>
            <w:tcW w:w="1418" w:type="dxa"/>
          </w:tcPr>
          <w:p w14:paraId="783EE243" w14:textId="77777777" w:rsidR="00A210D4" w:rsidRDefault="00A210D4"/>
        </w:tc>
        <w:tc>
          <w:tcPr>
            <w:tcW w:w="7087" w:type="dxa"/>
          </w:tcPr>
          <w:p w14:paraId="1F7B1269" w14:textId="77777777" w:rsidR="00A210D4" w:rsidRDefault="00A210D4"/>
        </w:tc>
        <w:tc>
          <w:tcPr>
            <w:tcW w:w="1134" w:type="dxa"/>
          </w:tcPr>
          <w:p w14:paraId="4F7E198A" w14:textId="77777777" w:rsidR="00A210D4" w:rsidRDefault="00A210D4"/>
        </w:tc>
      </w:tr>
      <w:tr w:rsidR="00A210D4" w14:paraId="7B8A276B" w14:textId="77777777" w:rsidTr="00426C32">
        <w:trPr>
          <w:trHeight w:val="404"/>
        </w:trPr>
        <w:tc>
          <w:tcPr>
            <w:tcW w:w="1418" w:type="dxa"/>
          </w:tcPr>
          <w:p w14:paraId="1AD52324" w14:textId="77777777" w:rsidR="00A210D4" w:rsidRDefault="00A210D4"/>
        </w:tc>
        <w:tc>
          <w:tcPr>
            <w:tcW w:w="7087" w:type="dxa"/>
          </w:tcPr>
          <w:p w14:paraId="7DB1CA15" w14:textId="77777777" w:rsidR="00A210D4" w:rsidRDefault="00A210D4"/>
        </w:tc>
        <w:tc>
          <w:tcPr>
            <w:tcW w:w="1134" w:type="dxa"/>
          </w:tcPr>
          <w:p w14:paraId="28A275B3" w14:textId="77777777" w:rsidR="00A210D4" w:rsidRDefault="00A210D4"/>
        </w:tc>
      </w:tr>
      <w:tr w:rsidR="00A210D4" w14:paraId="55529913" w14:textId="77777777" w:rsidTr="00426C32">
        <w:trPr>
          <w:trHeight w:val="404"/>
        </w:trPr>
        <w:tc>
          <w:tcPr>
            <w:tcW w:w="1418" w:type="dxa"/>
          </w:tcPr>
          <w:p w14:paraId="7E173A70" w14:textId="77777777" w:rsidR="00A210D4" w:rsidRDefault="00A210D4"/>
        </w:tc>
        <w:tc>
          <w:tcPr>
            <w:tcW w:w="7087" w:type="dxa"/>
          </w:tcPr>
          <w:p w14:paraId="5C29E395" w14:textId="77777777" w:rsidR="00A210D4" w:rsidRDefault="00A210D4"/>
        </w:tc>
        <w:tc>
          <w:tcPr>
            <w:tcW w:w="1134" w:type="dxa"/>
          </w:tcPr>
          <w:p w14:paraId="4E0C9F93" w14:textId="77777777" w:rsidR="00A210D4" w:rsidRDefault="00A210D4"/>
        </w:tc>
      </w:tr>
      <w:tr w:rsidR="00A210D4" w14:paraId="2403FD56" w14:textId="77777777" w:rsidTr="00426C32">
        <w:trPr>
          <w:trHeight w:val="404"/>
        </w:trPr>
        <w:tc>
          <w:tcPr>
            <w:tcW w:w="1418" w:type="dxa"/>
          </w:tcPr>
          <w:p w14:paraId="5CC76377" w14:textId="77777777" w:rsidR="00A210D4" w:rsidRDefault="00A210D4"/>
        </w:tc>
        <w:tc>
          <w:tcPr>
            <w:tcW w:w="7087" w:type="dxa"/>
          </w:tcPr>
          <w:p w14:paraId="683FA5D8" w14:textId="77777777" w:rsidR="00A210D4" w:rsidRDefault="00A210D4"/>
        </w:tc>
        <w:tc>
          <w:tcPr>
            <w:tcW w:w="1134" w:type="dxa"/>
          </w:tcPr>
          <w:p w14:paraId="6CCA3299" w14:textId="77777777" w:rsidR="00A210D4" w:rsidRDefault="00A210D4"/>
        </w:tc>
      </w:tr>
      <w:tr w:rsidR="00A210D4" w14:paraId="45AD3FF2" w14:textId="77777777" w:rsidTr="00426C32">
        <w:trPr>
          <w:trHeight w:val="404"/>
        </w:trPr>
        <w:tc>
          <w:tcPr>
            <w:tcW w:w="1418" w:type="dxa"/>
          </w:tcPr>
          <w:p w14:paraId="481A997E" w14:textId="77777777" w:rsidR="00A210D4" w:rsidRDefault="00A210D4"/>
        </w:tc>
        <w:tc>
          <w:tcPr>
            <w:tcW w:w="7087" w:type="dxa"/>
          </w:tcPr>
          <w:p w14:paraId="3F7F5B07" w14:textId="77777777" w:rsidR="00A210D4" w:rsidRDefault="00A210D4"/>
        </w:tc>
        <w:tc>
          <w:tcPr>
            <w:tcW w:w="1134" w:type="dxa"/>
          </w:tcPr>
          <w:p w14:paraId="13D3F6BC" w14:textId="77777777" w:rsidR="00A210D4" w:rsidRDefault="00A210D4"/>
        </w:tc>
      </w:tr>
      <w:tr w:rsidR="00A210D4" w14:paraId="2296CD0D" w14:textId="77777777" w:rsidTr="00426C32">
        <w:trPr>
          <w:trHeight w:val="404"/>
        </w:trPr>
        <w:tc>
          <w:tcPr>
            <w:tcW w:w="1418" w:type="dxa"/>
          </w:tcPr>
          <w:p w14:paraId="227B02DA" w14:textId="77777777" w:rsidR="00A210D4" w:rsidRDefault="00A210D4"/>
        </w:tc>
        <w:tc>
          <w:tcPr>
            <w:tcW w:w="7087" w:type="dxa"/>
          </w:tcPr>
          <w:p w14:paraId="64293A2A" w14:textId="77777777" w:rsidR="00A210D4" w:rsidRDefault="00A210D4"/>
        </w:tc>
        <w:tc>
          <w:tcPr>
            <w:tcW w:w="1134" w:type="dxa"/>
          </w:tcPr>
          <w:p w14:paraId="1CA9365A" w14:textId="77777777" w:rsidR="00A210D4" w:rsidRDefault="00A210D4"/>
        </w:tc>
      </w:tr>
      <w:tr w:rsidR="00A210D4" w14:paraId="2279B616" w14:textId="77777777" w:rsidTr="00426C32">
        <w:trPr>
          <w:trHeight w:val="404"/>
        </w:trPr>
        <w:tc>
          <w:tcPr>
            <w:tcW w:w="1418" w:type="dxa"/>
          </w:tcPr>
          <w:p w14:paraId="0E452199" w14:textId="77777777" w:rsidR="00A210D4" w:rsidRDefault="00A210D4"/>
        </w:tc>
        <w:tc>
          <w:tcPr>
            <w:tcW w:w="7087" w:type="dxa"/>
          </w:tcPr>
          <w:p w14:paraId="0D26B510" w14:textId="77777777" w:rsidR="00A210D4" w:rsidRDefault="00A210D4"/>
        </w:tc>
        <w:tc>
          <w:tcPr>
            <w:tcW w:w="1134" w:type="dxa"/>
          </w:tcPr>
          <w:p w14:paraId="20FCEF6C" w14:textId="77777777" w:rsidR="00A210D4" w:rsidRDefault="00A210D4"/>
        </w:tc>
      </w:tr>
      <w:tr w:rsidR="00A210D4" w14:paraId="00B21722" w14:textId="77777777" w:rsidTr="00426C32">
        <w:trPr>
          <w:trHeight w:val="404"/>
        </w:trPr>
        <w:tc>
          <w:tcPr>
            <w:tcW w:w="1418" w:type="dxa"/>
          </w:tcPr>
          <w:p w14:paraId="324B3825" w14:textId="77777777" w:rsidR="00A210D4" w:rsidRDefault="00A210D4"/>
        </w:tc>
        <w:tc>
          <w:tcPr>
            <w:tcW w:w="7087" w:type="dxa"/>
          </w:tcPr>
          <w:p w14:paraId="0AB5A83B" w14:textId="77777777" w:rsidR="00A210D4" w:rsidRDefault="00A210D4"/>
        </w:tc>
        <w:tc>
          <w:tcPr>
            <w:tcW w:w="1134" w:type="dxa"/>
          </w:tcPr>
          <w:p w14:paraId="7603892A" w14:textId="77777777" w:rsidR="00A210D4" w:rsidRDefault="00A210D4"/>
        </w:tc>
      </w:tr>
      <w:tr w:rsidR="00A210D4" w14:paraId="7FB5E515" w14:textId="77777777" w:rsidTr="00426C32">
        <w:trPr>
          <w:trHeight w:val="404"/>
        </w:trPr>
        <w:tc>
          <w:tcPr>
            <w:tcW w:w="1418" w:type="dxa"/>
          </w:tcPr>
          <w:p w14:paraId="4B2E2507" w14:textId="77777777" w:rsidR="00A210D4" w:rsidRDefault="00A210D4"/>
        </w:tc>
        <w:tc>
          <w:tcPr>
            <w:tcW w:w="7087" w:type="dxa"/>
          </w:tcPr>
          <w:p w14:paraId="444F67CB" w14:textId="77777777" w:rsidR="00A210D4" w:rsidRDefault="00A210D4"/>
        </w:tc>
        <w:tc>
          <w:tcPr>
            <w:tcW w:w="1134" w:type="dxa"/>
          </w:tcPr>
          <w:p w14:paraId="354DAB6B" w14:textId="77777777" w:rsidR="00A210D4" w:rsidRDefault="00A210D4"/>
        </w:tc>
      </w:tr>
      <w:tr w:rsidR="00A210D4" w14:paraId="5C5A9DB6" w14:textId="77777777" w:rsidTr="00426C32">
        <w:trPr>
          <w:trHeight w:val="404"/>
        </w:trPr>
        <w:tc>
          <w:tcPr>
            <w:tcW w:w="1418" w:type="dxa"/>
          </w:tcPr>
          <w:p w14:paraId="00226632" w14:textId="77777777" w:rsidR="00A210D4" w:rsidRDefault="00A210D4"/>
        </w:tc>
        <w:tc>
          <w:tcPr>
            <w:tcW w:w="7087" w:type="dxa"/>
          </w:tcPr>
          <w:p w14:paraId="42B7408A" w14:textId="77777777" w:rsidR="00A210D4" w:rsidRDefault="00A210D4"/>
        </w:tc>
        <w:tc>
          <w:tcPr>
            <w:tcW w:w="1134" w:type="dxa"/>
          </w:tcPr>
          <w:p w14:paraId="0B33C6B4" w14:textId="77777777" w:rsidR="00A210D4" w:rsidRDefault="00A210D4"/>
        </w:tc>
      </w:tr>
      <w:tr w:rsidR="00A210D4" w14:paraId="113C081D" w14:textId="77777777" w:rsidTr="00426C32">
        <w:trPr>
          <w:trHeight w:val="404"/>
        </w:trPr>
        <w:tc>
          <w:tcPr>
            <w:tcW w:w="1418" w:type="dxa"/>
          </w:tcPr>
          <w:p w14:paraId="1B614369" w14:textId="77777777" w:rsidR="00A210D4" w:rsidRDefault="00A210D4"/>
        </w:tc>
        <w:tc>
          <w:tcPr>
            <w:tcW w:w="7087" w:type="dxa"/>
          </w:tcPr>
          <w:p w14:paraId="7D63C305" w14:textId="77777777" w:rsidR="00A210D4" w:rsidRDefault="00A210D4"/>
        </w:tc>
        <w:tc>
          <w:tcPr>
            <w:tcW w:w="1134" w:type="dxa"/>
          </w:tcPr>
          <w:p w14:paraId="773D99A3" w14:textId="77777777" w:rsidR="00A210D4" w:rsidRDefault="00A210D4"/>
        </w:tc>
      </w:tr>
      <w:tr w:rsidR="00A210D4" w14:paraId="5D37954C" w14:textId="77777777" w:rsidTr="00426C32">
        <w:trPr>
          <w:trHeight w:val="404"/>
        </w:trPr>
        <w:tc>
          <w:tcPr>
            <w:tcW w:w="1418" w:type="dxa"/>
          </w:tcPr>
          <w:p w14:paraId="47100ACA" w14:textId="77777777" w:rsidR="00A210D4" w:rsidRDefault="00A210D4"/>
        </w:tc>
        <w:tc>
          <w:tcPr>
            <w:tcW w:w="7087" w:type="dxa"/>
          </w:tcPr>
          <w:p w14:paraId="4D7AC172" w14:textId="77777777" w:rsidR="00A210D4" w:rsidRDefault="00A210D4"/>
        </w:tc>
        <w:tc>
          <w:tcPr>
            <w:tcW w:w="1134" w:type="dxa"/>
          </w:tcPr>
          <w:p w14:paraId="795C18FD" w14:textId="77777777" w:rsidR="00A210D4" w:rsidRDefault="00A210D4"/>
        </w:tc>
      </w:tr>
      <w:tr w:rsidR="00A210D4" w14:paraId="39A9775A" w14:textId="77777777" w:rsidTr="00426C32">
        <w:trPr>
          <w:trHeight w:val="404"/>
        </w:trPr>
        <w:tc>
          <w:tcPr>
            <w:tcW w:w="1418" w:type="dxa"/>
          </w:tcPr>
          <w:p w14:paraId="38677A53" w14:textId="77777777" w:rsidR="00A210D4" w:rsidRDefault="00A210D4"/>
        </w:tc>
        <w:tc>
          <w:tcPr>
            <w:tcW w:w="7087" w:type="dxa"/>
          </w:tcPr>
          <w:p w14:paraId="74CC8356" w14:textId="77777777" w:rsidR="00A210D4" w:rsidRDefault="00A210D4"/>
        </w:tc>
        <w:tc>
          <w:tcPr>
            <w:tcW w:w="1134" w:type="dxa"/>
          </w:tcPr>
          <w:p w14:paraId="64D77B7E" w14:textId="77777777" w:rsidR="00A210D4" w:rsidRDefault="00A210D4"/>
        </w:tc>
      </w:tr>
      <w:tr w:rsidR="00A210D4" w14:paraId="1E78889B" w14:textId="77777777" w:rsidTr="00426C32">
        <w:trPr>
          <w:trHeight w:val="404"/>
        </w:trPr>
        <w:tc>
          <w:tcPr>
            <w:tcW w:w="1418" w:type="dxa"/>
          </w:tcPr>
          <w:p w14:paraId="355484B9" w14:textId="77777777" w:rsidR="00A210D4" w:rsidRDefault="00A210D4"/>
        </w:tc>
        <w:tc>
          <w:tcPr>
            <w:tcW w:w="7087" w:type="dxa"/>
          </w:tcPr>
          <w:p w14:paraId="06747C8F" w14:textId="77777777" w:rsidR="00A210D4" w:rsidRDefault="00A210D4"/>
        </w:tc>
        <w:tc>
          <w:tcPr>
            <w:tcW w:w="1134" w:type="dxa"/>
          </w:tcPr>
          <w:p w14:paraId="3DDB3B23" w14:textId="77777777" w:rsidR="00A210D4" w:rsidRDefault="00A210D4"/>
        </w:tc>
      </w:tr>
      <w:tr w:rsidR="00A210D4" w14:paraId="64D0E2CB" w14:textId="77777777" w:rsidTr="00426C32">
        <w:trPr>
          <w:trHeight w:val="404"/>
        </w:trPr>
        <w:tc>
          <w:tcPr>
            <w:tcW w:w="1418" w:type="dxa"/>
          </w:tcPr>
          <w:p w14:paraId="111D6273" w14:textId="77777777" w:rsidR="00A210D4" w:rsidRDefault="00A210D4"/>
        </w:tc>
        <w:tc>
          <w:tcPr>
            <w:tcW w:w="7087" w:type="dxa"/>
          </w:tcPr>
          <w:p w14:paraId="2F569BD6" w14:textId="77777777" w:rsidR="00A210D4" w:rsidRDefault="00A210D4"/>
        </w:tc>
        <w:tc>
          <w:tcPr>
            <w:tcW w:w="1134" w:type="dxa"/>
          </w:tcPr>
          <w:p w14:paraId="28A53437" w14:textId="77777777" w:rsidR="00A210D4" w:rsidRDefault="00A210D4"/>
        </w:tc>
      </w:tr>
      <w:tr w:rsidR="00A210D4" w14:paraId="71AA65E5" w14:textId="77777777" w:rsidTr="00426C32">
        <w:trPr>
          <w:trHeight w:val="404"/>
        </w:trPr>
        <w:tc>
          <w:tcPr>
            <w:tcW w:w="1418" w:type="dxa"/>
          </w:tcPr>
          <w:p w14:paraId="3C996428" w14:textId="77777777" w:rsidR="00A210D4" w:rsidRDefault="00A210D4"/>
        </w:tc>
        <w:tc>
          <w:tcPr>
            <w:tcW w:w="7087" w:type="dxa"/>
          </w:tcPr>
          <w:p w14:paraId="63A42746" w14:textId="77777777" w:rsidR="00A210D4" w:rsidRDefault="00A210D4"/>
        </w:tc>
        <w:tc>
          <w:tcPr>
            <w:tcW w:w="1134" w:type="dxa"/>
          </w:tcPr>
          <w:p w14:paraId="2B8392FB" w14:textId="77777777" w:rsidR="00A210D4" w:rsidRDefault="00A210D4"/>
        </w:tc>
      </w:tr>
      <w:tr w:rsidR="00A210D4" w14:paraId="5AC08305" w14:textId="77777777" w:rsidTr="00426C32">
        <w:trPr>
          <w:trHeight w:val="404"/>
        </w:trPr>
        <w:tc>
          <w:tcPr>
            <w:tcW w:w="1418" w:type="dxa"/>
          </w:tcPr>
          <w:p w14:paraId="311403AB" w14:textId="77777777" w:rsidR="00A210D4" w:rsidRDefault="00A210D4"/>
        </w:tc>
        <w:tc>
          <w:tcPr>
            <w:tcW w:w="7087" w:type="dxa"/>
          </w:tcPr>
          <w:p w14:paraId="67DD8C2A" w14:textId="77777777" w:rsidR="00A210D4" w:rsidRDefault="00A210D4"/>
        </w:tc>
        <w:tc>
          <w:tcPr>
            <w:tcW w:w="1134" w:type="dxa"/>
          </w:tcPr>
          <w:p w14:paraId="39570751" w14:textId="77777777" w:rsidR="00A210D4" w:rsidRDefault="00A210D4"/>
        </w:tc>
      </w:tr>
      <w:tr w:rsidR="00A210D4" w14:paraId="68DC0662" w14:textId="77777777" w:rsidTr="00426C32">
        <w:trPr>
          <w:trHeight w:val="404"/>
        </w:trPr>
        <w:tc>
          <w:tcPr>
            <w:tcW w:w="1418" w:type="dxa"/>
          </w:tcPr>
          <w:p w14:paraId="266F336E" w14:textId="77777777" w:rsidR="00A210D4" w:rsidRDefault="00A210D4"/>
        </w:tc>
        <w:tc>
          <w:tcPr>
            <w:tcW w:w="7087" w:type="dxa"/>
          </w:tcPr>
          <w:p w14:paraId="1314C9EC" w14:textId="77777777" w:rsidR="00A210D4" w:rsidRDefault="00A210D4"/>
        </w:tc>
        <w:tc>
          <w:tcPr>
            <w:tcW w:w="1134" w:type="dxa"/>
          </w:tcPr>
          <w:p w14:paraId="1F9316BD" w14:textId="77777777" w:rsidR="00A210D4" w:rsidRDefault="00A210D4"/>
        </w:tc>
      </w:tr>
      <w:tr w:rsidR="00A210D4" w14:paraId="66570157" w14:textId="77777777" w:rsidTr="00426C32">
        <w:trPr>
          <w:trHeight w:val="404"/>
        </w:trPr>
        <w:tc>
          <w:tcPr>
            <w:tcW w:w="1418" w:type="dxa"/>
          </w:tcPr>
          <w:p w14:paraId="5BEDC081" w14:textId="77777777" w:rsidR="00A210D4" w:rsidRDefault="00A210D4"/>
        </w:tc>
        <w:tc>
          <w:tcPr>
            <w:tcW w:w="7087" w:type="dxa"/>
          </w:tcPr>
          <w:p w14:paraId="4AFF0C13" w14:textId="77777777" w:rsidR="00A210D4" w:rsidRDefault="00A210D4"/>
        </w:tc>
        <w:tc>
          <w:tcPr>
            <w:tcW w:w="1134" w:type="dxa"/>
          </w:tcPr>
          <w:p w14:paraId="357F0E5E" w14:textId="77777777" w:rsidR="00A210D4" w:rsidRDefault="00A210D4"/>
        </w:tc>
      </w:tr>
      <w:tr w:rsidR="00A210D4" w14:paraId="0BF4D460" w14:textId="77777777" w:rsidTr="00426C32">
        <w:trPr>
          <w:trHeight w:val="404"/>
        </w:trPr>
        <w:tc>
          <w:tcPr>
            <w:tcW w:w="1418" w:type="dxa"/>
          </w:tcPr>
          <w:p w14:paraId="32DB549A" w14:textId="77777777" w:rsidR="00A210D4" w:rsidRDefault="00A210D4"/>
        </w:tc>
        <w:tc>
          <w:tcPr>
            <w:tcW w:w="7087" w:type="dxa"/>
          </w:tcPr>
          <w:p w14:paraId="2349644D" w14:textId="77777777" w:rsidR="00A210D4" w:rsidRDefault="00A210D4"/>
        </w:tc>
        <w:tc>
          <w:tcPr>
            <w:tcW w:w="1134" w:type="dxa"/>
          </w:tcPr>
          <w:p w14:paraId="519994F8" w14:textId="77777777" w:rsidR="00A210D4" w:rsidRDefault="00A210D4"/>
        </w:tc>
      </w:tr>
      <w:tr w:rsidR="00A210D4" w14:paraId="09485913" w14:textId="77777777" w:rsidTr="00426C32">
        <w:trPr>
          <w:trHeight w:val="404"/>
        </w:trPr>
        <w:tc>
          <w:tcPr>
            <w:tcW w:w="1418" w:type="dxa"/>
          </w:tcPr>
          <w:p w14:paraId="4A841807" w14:textId="77777777" w:rsidR="00A210D4" w:rsidRDefault="00A210D4"/>
        </w:tc>
        <w:tc>
          <w:tcPr>
            <w:tcW w:w="7087" w:type="dxa"/>
          </w:tcPr>
          <w:p w14:paraId="489AA460" w14:textId="77777777" w:rsidR="00A210D4" w:rsidRDefault="00A210D4"/>
        </w:tc>
        <w:tc>
          <w:tcPr>
            <w:tcW w:w="1134" w:type="dxa"/>
          </w:tcPr>
          <w:p w14:paraId="6FA0DCED" w14:textId="77777777" w:rsidR="00A210D4" w:rsidRDefault="00A210D4"/>
        </w:tc>
      </w:tr>
      <w:tr w:rsidR="00A210D4" w14:paraId="3E4E7C60" w14:textId="77777777" w:rsidTr="00426C32">
        <w:trPr>
          <w:trHeight w:val="404"/>
        </w:trPr>
        <w:tc>
          <w:tcPr>
            <w:tcW w:w="1418" w:type="dxa"/>
          </w:tcPr>
          <w:p w14:paraId="378DF3D0" w14:textId="77777777" w:rsidR="00A210D4" w:rsidRDefault="00A210D4"/>
        </w:tc>
        <w:tc>
          <w:tcPr>
            <w:tcW w:w="7087" w:type="dxa"/>
          </w:tcPr>
          <w:p w14:paraId="5BCF3818" w14:textId="77777777" w:rsidR="00A210D4" w:rsidRDefault="00A210D4"/>
        </w:tc>
        <w:tc>
          <w:tcPr>
            <w:tcW w:w="1134" w:type="dxa"/>
          </w:tcPr>
          <w:p w14:paraId="37A7E023" w14:textId="77777777" w:rsidR="00A210D4" w:rsidRDefault="00A210D4"/>
        </w:tc>
      </w:tr>
      <w:tr w:rsidR="00A210D4" w14:paraId="0BB0C473" w14:textId="77777777" w:rsidTr="00426C32">
        <w:trPr>
          <w:trHeight w:val="404"/>
        </w:trPr>
        <w:tc>
          <w:tcPr>
            <w:tcW w:w="1418" w:type="dxa"/>
          </w:tcPr>
          <w:p w14:paraId="64064AA9" w14:textId="77777777" w:rsidR="00A210D4" w:rsidRDefault="00A210D4"/>
        </w:tc>
        <w:tc>
          <w:tcPr>
            <w:tcW w:w="7087" w:type="dxa"/>
          </w:tcPr>
          <w:p w14:paraId="606B22CA" w14:textId="77777777" w:rsidR="00A210D4" w:rsidRDefault="00A210D4"/>
        </w:tc>
        <w:tc>
          <w:tcPr>
            <w:tcW w:w="1134" w:type="dxa"/>
          </w:tcPr>
          <w:p w14:paraId="092280B8" w14:textId="77777777" w:rsidR="00A210D4" w:rsidRDefault="00A210D4"/>
        </w:tc>
      </w:tr>
      <w:tr w:rsidR="00A210D4" w14:paraId="48FC2D6B" w14:textId="77777777" w:rsidTr="00426C32">
        <w:trPr>
          <w:trHeight w:val="404"/>
        </w:trPr>
        <w:tc>
          <w:tcPr>
            <w:tcW w:w="1418" w:type="dxa"/>
          </w:tcPr>
          <w:p w14:paraId="176D2CB2" w14:textId="77777777" w:rsidR="00A210D4" w:rsidRDefault="00A210D4"/>
        </w:tc>
        <w:tc>
          <w:tcPr>
            <w:tcW w:w="7087" w:type="dxa"/>
          </w:tcPr>
          <w:p w14:paraId="525875FD" w14:textId="77777777" w:rsidR="00A210D4" w:rsidRDefault="00A210D4"/>
        </w:tc>
        <w:tc>
          <w:tcPr>
            <w:tcW w:w="1134" w:type="dxa"/>
          </w:tcPr>
          <w:p w14:paraId="26B35622" w14:textId="77777777" w:rsidR="00A210D4" w:rsidRDefault="00A210D4"/>
        </w:tc>
      </w:tr>
      <w:tr w:rsidR="00A210D4" w14:paraId="6EFC3D0C" w14:textId="77777777" w:rsidTr="00426C32">
        <w:trPr>
          <w:trHeight w:val="404"/>
        </w:trPr>
        <w:tc>
          <w:tcPr>
            <w:tcW w:w="1418" w:type="dxa"/>
          </w:tcPr>
          <w:p w14:paraId="0D673E43" w14:textId="77777777" w:rsidR="00A210D4" w:rsidRDefault="00A210D4"/>
        </w:tc>
        <w:tc>
          <w:tcPr>
            <w:tcW w:w="7087" w:type="dxa"/>
          </w:tcPr>
          <w:p w14:paraId="4CCC4264" w14:textId="77777777" w:rsidR="00A210D4" w:rsidRDefault="00A210D4"/>
        </w:tc>
        <w:tc>
          <w:tcPr>
            <w:tcW w:w="1134" w:type="dxa"/>
          </w:tcPr>
          <w:p w14:paraId="531BDD0E" w14:textId="77777777" w:rsidR="00A210D4" w:rsidRDefault="00A210D4"/>
        </w:tc>
      </w:tr>
      <w:tr w:rsidR="00A210D4" w14:paraId="36309E9D" w14:textId="77777777" w:rsidTr="00426C32">
        <w:trPr>
          <w:trHeight w:val="404"/>
        </w:trPr>
        <w:tc>
          <w:tcPr>
            <w:tcW w:w="1418" w:type="dxa"/>
          </w:tcPr>
          <w:p w14:paraId="5DBEE2D4" w14:textId="77777777" w:rsidR="00A210D4" w:rsidRDefault="00A210D4"/>
        </w:tc>
        <w:tc>
          <w:tcPr>
            <w:tcW w:w="7087" w:type="dxa"/>
          </w:tcPr>
          <w:p w14:paraId="7F10C763" w14:textId="77777777" w:rsidR="00A210D4" w:rsidRDefault="00A210D4"/>
        </w:tc>
        <w:tc>
          <w:tcPr>
            <w:tcW w:w="1134" w:type="dxa"/>
          </w:tcPr>
          <w:p w14:paraId="41BE2224" w14:textId="77777777" w:rsidR="00A210D4" w:rsidRDefault="00A210D4"/>
        </w:tc>
      </w:tr>
      <w:tr w:rsidR="00A210D4" w14:paraId="7E27BA99" w14:textId="77777777" w:rsidTr="00426C32">
        <w:trPr>
          <w:trHeight w:val="404"/>
        </w:trPr>
        <w:tc>
          <w:tcPr>
            <w:tcW w:w="1418" w:type="dxa"/>
          </w:tcPr>
          <w:p w14:paraId="0241B738" w14:textId="77777777" w:rsidR="00A210D4" w:rsidRDefault="00A210D4"/>
        </w:tc>
        <w:tc>
          <w:tcPr>
            <w:tcW w:w="7087" w:type="dxa"/>
          </w:tcPr>
          <w:p w14:paraId="2E1E8C14" w14:textId="77777777" w:rsidR="00A210D4" w:rsidRDefault="00A210D4"/>
        </w:tc>
        <w:tc>
          <w:tcPr>
            <w:tcW w:w="1134" w:type="dxa"/>
          </w:tcPr>
          <w:p w14:paraId="64F09F9A" w14:textId="77777777" w:rsidR="00A210D4" w:rsidRDefault="00A210D4"/>
        </w:tc>
      </w:tr>
      <w:tr w:rsidR="00A210D4" w14:paraId="3F112106" w14:textId="77777777" w:rsidTr="00426C32">
        <w:trPr>
          <w:trHeight w:val="404"/>
        </w:trPr>
        <w:tc>
          <w:tcPr>
            <w:tcW w:w="1418" w:type="dxa"/>
          </w:tcPr>
          <w:p w14:paraId="552E6FC0" w14:textId="77777777" w:rsidR="00A210D4" w:rsidRDefault="00A210D4"/>
        </w:tc>
        <w:tc>
          <w:tcPr>
            <w:tcW w:w="7087" w:type="dxa"/>
          </w:tcPr>
          <w:p w14:paraId="7181EF70" w14:textId="77777777" w:rsidR="00A210D4" w:rsidRDefault="00A210D4"/>
        </w:tc>
        <w:tc>
          <w:tcPr>
            <w:tcW w:w="1134" w:type="dxa"/>
          </w:tcPr>
          <w:p w14:paraId="20CBA1F6" w14:textId="77777777" w:rsidR="00A210D4" w:rsidRDefault="00A210D4"/>
        </w:tc>
      </w:tr>
      <w:tr w:rsidR="00A210D4" w14:paraId="01A9E282" w14:textId="77777777" w:rsidTr="00426C32">
        <w:trPr>
          <w:trHeight w:val="404"/>
        </w:trPr>
        <w:tc>
          <w:tcPr>
            <w:tcW w:w="1418" w:type="dxa"/>
          </w:tcPr>
          <w:p w14:paraId="0F2CC809" w14:textId="77777777" w:rsidR="00A210D4" w:rsidRDefault="00A210D4"/>
        </w:tc>
        <w:tc>
          <w:tcPr>
            <w:tcW w:w="7087" w:type="dxa"/>
          </w:tcPr>
          <w:p w14:paraId="4402C77A" w14:textId="77777777" w:rsidR="00A210D4" w:rsidRDefault="00A210D4"/>
        </w:tc>
        <w:tc>
          <w:tcPr>
            <w:tcW w:w="1134" w:type="dxa"/>
          </w:tcPr>
          <w:p w14:paraId="39AB74BA" w14:textId="77777777" w:rsidR="00A210D4" w:rsidRDefault="00A210D4"/>
        </w:tc>
      </w:tr>
      <w:tr w:rsidR="00A210D4" w14:paraId="522E1177" w14:textId="77777777" w:rsidTr="00426C32">
        <w:trPr>
          <w:trHeight w:val="404"/>
        </w:trPr>
        <w:tc>
          <w:tcPr>
            <w:tcW w:w="1418" w:type="dxa"/>
          </w:tcPr>
          <w:p w14:paraId="6D634E05" w14:textId="77777777" w:rsidR="00A210D4" w:rsidRDefault="00A210D4"/>
        </w:tc>
        <w:tc>
          <w:tcPr>
            <w:tcW w:w="7087" w:type="dxa"/>
          </w:tcPr>
          <w:p w14:paraId="15B509E2" w14:textId="77777777" w:rsidR="00A210D4" w:rsidRDefault="00A210D4"/>
        </w:tc>
        <w:tc>
          <w:tcPr>
            <w:tcW w:w="1134" w:type="dxa"/>
          </w:tcPr>
          <w:p w14:paraId="5D48F00D" w14:textId="77777777" w:rsidR="00A210D4" w:rsidRDefault="00A210D4"/>
        </w:tc>
      </w:tr>
      <w:tr w:rsidR="00A210D4" w14:paraId="4BC82836" w14:textId="77777777" w:rsidTr="00426C32">
        <w:trPr>
          <w:trHeight w:val="404"/>
        </w:trPr>
        <w:tc>
          <w:tcPr>
            <w:tcW w:w="1418" w:type="dxa"/>
          </w:tcPr>
          <w:p w14:paraId="4C60EDE7" w14:textId="77777777" w:rsidR="00A210D4" w:rsidRDefault="00A210D4"/>
        </w:tc>
        <w:tc>
          <w:tcPr>
            <w:tcW w:w="7087" w:type="dxa"/>
          </w:tcPr>
          <w:p w14:paraId="3D93916F" w14:textId="77777777" w:rsidR="00A210D4" w:rsidRDefault="00A210D4"/>
        </w:tc>
        <w:tc>
          <w:tcPr>
            <w:tcW w:w="1134" w:type="dxa"/>
          </w:tcPr>
          <w:p w14:paraId="613F12FC" w14:textId="77777777" w:rsidR="00A210D4" w:rsidRDefault="00A210D4"/>
        </w:tc>
      </w:tr>
      <w:tr w:rsidR="00A210D4" w14:paraId="355E8C95" w14:textId="77777777" w:rsidTr="00426C32">
        <w:trPr>
          <w:trHeight w:val="404"/>
        </w:trPr>
        <w:tc>
          <w:tcPr>
            <w:tcW w:w="1418" w:type="dxa"/>
          </w:tcPr>
          <w:p w14:paraId="58BB7137" w14:textId="77777777" w:rsidR="00A210D4" w:rsidRDefault="00A210D4"/>
        </w:tc>
        <w:tc>
          <w:tcPr>
            <w:tcW w:w="7087" w:type="dxa"/>
          </w:tcPr>
          <w:p w14:paraId="29F31D67" w14:textId="77777777" w:rsidR="00A210D4" w:rsidRDefault="00A210D4"/>
        </w:tc>
        <w:tc>
          <w:tcPr>
            <w:tcW w:w="1134" w:type="dxa"/>
          </w:tcPr>
          <w:p w14:paraId="6EBBCAC3" w14:textId="77777777" w:rsidR="00A210D4" w:rsidRDefault="00A210D4"/>
        </w:tc>
      </w:tr>
      <w:tr w:rsidR="00A210D4" w14:paraId="392891DE" w14:textId="77777777" w:rsidTr="00426C32">
        <w:trPr>
          <w:trHeight w:val="404"/>
        </w:trPr>
        <w:tc>
          <w:tcPr>
            <w:tcW w:w="1418" w:type="dxa"/>
          </w:tcPr>
          <w:p w14:paraId="0743FFC8" w14:textId="77777777" w:rsidR="00A210D4" w:rsidRDefault="00A210D4"/>
        </w:tc>
        <w:tc>
          <w:tcPr>
            <w:tcW w:w="7087" w:type="dxa"/>
          </w:tcPr>
          <w:p w14:paraId="56B8525A" w14:textId="77777777" w:rsidR="00A210D4" w:rsidRDefault="00A210D4"/>
        </w:tc>
        <w:tc>
          <w:tcPr>
            <w:tcW w:w="1134" w:type="dxa"/>
          </w:tcPr>
          <w:p w14:paraId="783C3776" w14:textId="77777777" w:rsidR="00A210D4" w:rsidRDefault="00A210D4"/>
        </w:tc>
      </w:tr>
      <w:tr w:rsidR="00A210D4" w14:paraId="4544A935" w14:textId="77777777" w:rsidTr="00426C32">
        <w:trPr>
          <w:trHeight w:val="404"/>
        </w:trPr>
        <w:tc>
          <w:tcPr>
            <w:tcW w:w="1418" w:type="dxa"/>
          </w:tcPr>
          <w:p w14:paraId="6470CFFB" w14:textId="77777777" w:rsidR="00A210D4" w:rsidRDefault="00A210D4"/>
        </w:tc>
        <w:tc>
          <w:tcPr>
            <w:tcW w:w="7087" w:type="dxa"/>
          </w:tcPr>
          <w:p w14:paraId="56E7C452" w14:textId="77777777" w:rsidR="00A210D4" w:rsidRDefault="00A210D4"/>
        </w:tc>
        <w:tc>
          <w:tcPr>
            <w:tcW w:w="1134" w:type="dxa"/>
          </w:tcPr>
          <w:p w14:paraId="14636C76" w14:textId="77777777" w:rsidR="00A210D4" w:rsidRDefault="00A210D4"/>
        </w:tc>
      </w:tr>
      <w:tr w:rsidR="00A210D4" w14:paraId="412EB8CA" w14:textId="77777777" w:rsidTr="00426C32">
        <w:trPr>
          <w:trHeight w:val="404"/>
        </w:trPr>
        <w:tc>
          <w:tcPr>
            <w:tcW w:w="1418" w:type="dxa"/>
          </w:tcPr>
          <w:p w14:paraId="761C34E3" w14:textId="77777777" w:rsidR="00A210D4" w:rsidRDefault="00A210D4"/>
        </w:tc>
        <w:tc>
          <w:tcPr>
            <w:tcW w:w="7087" w:type="dxa"/>
          </w:tcPr>
          <w:p w14:paraId="3325D21D" w14:textId="77777777" w:rsidR="00A210D4" w:rsidRDefault="00A210D4"/>
        </w:tc>
        <w:tc>
          <w:tcPr>
            <w:tcW w:w="1134" w:type="dxa"/>
          </w:tcPr>
          <w:p w14:paraId="4CFA80DF" w14:textId="77777777" w:rsidR="00A210D4" w:rsidRDefault="00A210D4"/>
        </w:tc>
      </w:tr>
      <w:tr w:rsidR="00A210D4" w14:paraId="75CF4843" w14:textId="77777777" w:rsidTr="00426C32">
        <w:trPr>
          <w:trHeight w:val="404"/>
        </w:trPr>
        <w:tc>
          <w:tcPr>
            <w:tcW w:w="1418" w:type="dxa"/>
          </w:tcPr>
          <w:p w14:paraId="3873E5B0" w14:textId="77777777" w:rsidR="00A210D4" w:rsidRDefault="00A210D4"/>
        </w:tc>
        <w:tc>
          <w:tcPr>
            <w:tcW w:w="7087" w:type="dxa"/>
          </w:tcPr>
          <w:p w14:paraId="513F75A4" w14:textId="77777777" w:rsidR="00A210D4" w:rsidRDefault="00A210D4"/>
        </w:tc>
        <w:tc>
          <w:tcPr>
            <w:tcW w:w="1134" w:type="dxa"/>
          </w:tcPr>
          <w:p w14:paraId="0A90F337" w14:textId="77777777" w:rsidR="00A210D4" w:rsidRDefault="00A210D4"/>
        </w:tc>
      </w:tr>
      <w:tr w:rsidR="00A210D4" w14:paraId="543065F7" w14:textId="77777777" w:rsidTr="00426C32">
        <w:trPr>
          <w:trHeight w:val="404"/>
        </w:trPr>
        <w:tc>
          <w:tcPr>
            <w:tcW w:w="1418" w:type="dxa"/>
          </w:tcPr>
          <w:p w14:paraId="2C1436E4" w14:textId="77777777" w:rsidR="00A210D4" w:rsidRDefault="00A210D4"/>
        </w:tc>
        <w:tc>
          <w:tcPr>
            <w:tcW w:w="7087" w:type="dxa"/>
          </w:tcPr>
          <w:p w14:paraId="1E8A88BF" w14:textId="77777777" w:rsidR="00A210D4" w:rsidRDefault="00A210D4"/>
        </w:tc>
        <w:tc>
          <w:tcPr>
            <w:tcW w:w="1134" w:type="dxa"/>
          </w:tcPr>
          <w:p w14:paraId="43ACB88A" w14:textId="77777777" w:rsidR="00A210D4" w:rsidRDefault="00A210D4"/>
        </w:tc>
      </w:tr>
      <w:tr w:rsidR="00A210D4" w14:paraId="5197A79A" w14:textId="77777777" w:rsidTr="00426C32">
        <w:trPr>
          <w:trHeight w:val="404"/>
        </w:trPr>
        <w:tc>
          <w:tcPr>
            <w:tcW w:w="1418" w:type="dxa"/>
          </w:tcPr>
          <w:p w14:paraId="42DBEF4B" w14:textId="77777777" w:rsidR="00A210D4" w:rsidRDefault="00A210D4"/>
        </w:tc>
        <w:tc>
          <w:tcPr>
            <w:tcW w:w="7087" w:type="dxa"/>
          </w:tcPr>
          <w:p w14:paraId="0A77EA77" w14:textId="77777777" w:rsidR="00A210D4" w:rsidRDefault="00A210D4"/>
        </w:tc>
        <w:tc>
          <w:tcPr>
            <w:tcW w:w="1134" w:type="dxa"/>
          </w:tcPr>
          <w:p w14:paraId="356A7F05" w14:textId="77777777" w:rsidR="00A210D4" w:rsidRDefault="00A210D4"/>
        </w:tc>
      </w:tr>
      <w:tr w:rsidR="00A210D4" w14:paraId="2C90852B" w14:textId="77777777" w:rsidTr="00426C32">
        <w:trPr>
          <w:trHeight w:val="404"/>
        </w:trPr>
        <w:tc>
          <w:tcPr>
            <w:tcW w:w="1418" w:type="dxa"/>
          </w:tcPr>
          <w:p w14:paraId="42058F0B" w14:textId="77777777" w:rsidR="00A210D4" w:rsidRDefault="00A210D4"/>
        </w:tc>
        <w:tc>
          <w:tcPr>
            <w:tcW w:w="7087" w:type="dxa"/>
          </w:tcPr>
          <w:p w14:paraId="6A4D7980" w14:textId="77777777" w:rsidR="00A210D4" w:rsidRDefault="00A210D4"/>
        </w:tc>
        <w:tc>
          <w:tcPr>
            <w:tcW w:w="1134" w:type="dxa"/>
          </w:tcPr>
          <w:p w14:paraId="393B21E8" w14:textId="77777777" w:rsidR="00A210D4" w:rsidRDefault="00A210D4"/>
        </w:tc>
      </w:tr>
    </w:tbl>
    <w:p w14:paraId="3D696E1F" w14:textId="77777777" w:rsidR="00A67C5B" w:rsidRDefault="00A67C5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3544"/>
        <w:gridCol w:w="1134"/>
      </w:tblGrid>
      <w:tr w:rsidR="00A67C5B" w14:paraId="53BE0F9A" w14:textId="77777777" w:rsidTr="00A67C5B">
        <w:trPr>
          <w:trHeight w:val="138"/>
        </w:trPr>
        <w:tc>
          <w:tcPr>
            <w:tcW w:w="1418" w:type="dxa"/>
            <w:vMerge w:val="restart"/>
          </w:tcPr>
          <w:p w14:paraId="4FCEA6CC" w14:textId="77777777" w:rsidR="00A67C5B" w:rsidRDefault="00A67C5B"/>
        </w:tc>
        <w:tc>
          <w:tcPr>
            <w:tcW w:w="3543" w:type="dxa"/>
            <w:vMerge w:val="restart"/>
          </w:tcPr>
          <w:p w14:paraId="3EA68F75" w14:textId="77777777" w:rsidR="00A67C5B" w:rsidRDefault="00A67C5B">
            <w:pPr>
              <w:rPr>
                <w:b/>
                <w:bCs/>
                <w:sz w:val="22"/>
                <w:szCs w:val="22"/>
              </w:rPr>
            </w:pPr>
          </w:p>
          <w:p w14:paraId="33FA7C92" w14:textId="77777777" w:rsidR="00A67C5B" w:rsidRDefault="00A67C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INCONTRO DI SUPERVISIONE PEDAGOGICA</w:t>
            </w:r>
          </w:p>
          <w:p w14:paraId="10C0EB0E" w14:textId="3CDB2851" w:rsidR="00A67C5B" w:rsidRPr="00A67C5B" w:rsidRDefault="00A67C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E1B740" w14:textId="33892F88" w:rsidR="00A67C5B" w:rsidRPr="00A67C5B" w:rsidRDefault="00A67C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Firma supervisore di Tirocinio</w:t>
            </w:r>
          </w:p>
        </w:tc>
        <w:tc>
          <w:tcPr>
            <w:tcW w:w="1134" w:type="dxa"/>
            <w:vMerge w:val="restart"/>
          </w:tcPr>
          <w:p w14:paraId="5BB4448B" w14:textId="77777777" w:rsidR="00A67C5B" w:rsidRDefault="00A67C5B" w:rsidP="00A67C5B">
            <w:pPr>
              <w:jc w:val="center"/>
              <w:rPr>
                <w:b/>
                <w:bCs/>
              </w:rPr>
            </w:pPr>
          </w:p>
          <w:p w14:paraId="7F3FF59A" w14:textId="2B89ACBB" w:rsidR="00A67C5B" w:rsidRPr="00A67C5B" w:rsidRDefault="00A67C5B" w:rsidP="00A67C5B">
            <w:pPr>
              <w:jc w:val="center"/>
              <w:rPr>
                <w:b/>
                <w:bCs/>
                <w:sz w:val="24"/>
                <w:szCs w:val="24"/>
              </w:rPr>
            </w:pPr>
            <w:r w:rsidRPr="00A67C5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7C5B" w14:paraId="641EA00D" w14:textId="77777777" w:rsidTr="00471546">
        <w:trPr>
          <w:trHeight w:val="137"/>
        </w:trPr>
        <w:tc>
          <w:tcPr>
            <w:tcW w:w="1418" w:type="dxa"/>
            <w:vMerge/>
          </w:tcPr>
          <w:p w14:paraId="4863E600" w14:textId="77777777" w:rsidR="00A67C5B" w:rsidRDefault="00A67C5B"/>
        </w:tc>
        <w:tc>
          <w:tcPr>
            <w:tcW w:w="3543" w:type="dxa"/>
            <w:vMerge/>
          </w:tcPr>
          <w:p w14:paraId="3B7B63DE" w14:textId="77777777" w:rsidR="00A67C5B" w:rsidRDefault="00A67C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B31BA3" w14:textId="77777777" w:rsidR="00A67C5B" w:rsidRPr="00A67C5B" w:rsidRDefault="00A67C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37E379" w14:textId="77777777" w:rsidR="00A67C5B" w:rsidRDefault="00A67C5B" w:rsidP="00A67C5B">
            <w:pPr>
              <w:jc w:val="center"/>
              <w:rPr>
                <w:b/>
                <w:bCs/>
              </w:rPr>
            </w:pPr>
          </w:p>
        </w:tc>
      </w:tr>
    </w:tbl>
    <w:p w14:paraId="00E1B140" w14:textId="77777777" w:rsidR="00A67C5B" w:rsidRDefault="00A67C5B" w:rsidP="00A67C5B"/>
    <w:p w14:paraId="3B0D6267" w14:textId="77777777" w:rsidR="00A67C5B" w:rsidRDefault="00A67C5B">
      <w:pPr>
        <w:jc w:val="center"/>
      </w:pPr>
    </w:p>
    <w:p w14:paraId="60F9FFEC" w14:textId="77777777" w:rsidR="00A210D4" w:rsidRDefault="00A210D4" w:rsidP="00A210D4">
      <w:pPr>
        <w:rPr>
          <w:sz w:val="24"/>
        </w:rPr>
      </w:pPr>
      <w:r>
        <w:rPr>
          <w:sz w:val="24"/>
        </w:rPr>
        <w:t xml:space="preserve">Firma tirocinante ___________________________                                </w:t>
      </w:r>
    </w:p>
    <w:p w14:paraId="71DBE01E" w14:textId="77777777" w:rsidR="00E45A71" w:rsidRDefault="00A210D4" w:rsidP="00A210D4">
      <w:pPr>
        <w:ind w:left="4248" w:firstLine="708"/>
        <w:rPr>
          <w:sz w:val="24"/>
        </w:rPr>
      </w:pPr>
      <w:r>
        <w:rPr>
          <w:sz w:val="24"/>
        </w:rPr>
        <w:t xml:space="preserve">                                 </w:t>
      </w:r>
      <w:r w:rsidR="00E45A71">
        <w:rPr>
          <w:sz w:val="24"/>
        </w:rPr>
        <w:t>TOTALE ORE</w:t>
      </w:r>
      <w:r w:rsidR="006011CB">
        <w:rPr>
          <w:sz w:val="24"/>
        </w:rPr>
        <w:t xml:space="preserve">   </w:t>
      </w:r>
      <w:r>
        <w:rPr>
          <w:sz w:val="24"/>
        </w:rPr>
        <w:t>________</w:t>
      </w:r>
    </w:p>
    <w:p w14:paraId="1B31C182" w14:textId="77777777" w:rsidR="00E45A71" w:rsidRDefault="00E45A71">
      <w:pPr>
        <w:jc w:val="center"/>
      </w:pPr>
    </w:p>
    <w:p w14:paraId="5ED94D33" w14:textId="77777777" w:rsidR="00A210D4" w:rsidRDefault="00A210D4" w:rsidP="00A210D4">
      <w:pPr>
        <w:pStyle w:val="Titolo8"/>
        <w:ind w:left="0" w:firstLine="0"/>
      </w:pPr>
    </w:p>
    <w:p w14:paraId="5173877A" w14:textId="77777777" w:rsidR="00E45A71" w:rsidRDefault="00E45A71" w:rsidP="00A210D4">
      <w:pPr>
        <w:pStyle w:val="Titolo8"/>
        <w:ind w:left="0" w:firstLine="0"/>
      </w:pPr>
      <w:r>
        <w:t xml:space="preserve">Firma </w:t>
      </w:r>
      <w:r w:rsidR="000F7811">
        <w:t xml:space="preserve">e timbro </w:t>
      </w:r>
      <w:r>
        <w:t>per l’Azienda</w:t>
      </w:r>
      <w:r w:rsidR="00A210D4">
        <w:t>/</w:t>
      </w:r>
      <w:r>
        <w:t>Tutor Aziendale</w:t>
      </w:r>
      <w:r w:rsidR="00A210D4">
        <w:t xml:space="preserve"> _________________________________</w:t>
      </w:r>
    </w:p>
    <w:sectPr w:rsidR="00E45A7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5FEE" w14:textId="77777777" w:rsidR="00572B1E" w:rsidRDefault="00572B1E">
      <w:r>
        <w:separator/>
      </w:r>
    </w:p>
  </w:endnote>
  <w:endnote w:type="continuationSeparator" w:id="0">
    <w:p w14:paraId="1591C9BC" w14:textId="77777777" w:rsidR="00572B1E" w:rsidRDefault="0057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3751" w14:textId="77777777" w:rsidR="00572B1E" w:rsidRDefault="00572B1E">
      <w:r>
        <w:separator/>
      </w:r>
    </w:p>
  </w:footnote>
  <w:footnote w:type="continuationSeparator" w:id="0">
    <w:p w14:paraId="778D94BD" w14:textId="77777777" w:rsidR="00572B1E" w:rsidRDefault="0057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27F0" w14:textId="2393B9BC" w:rsidR="007B5EE3" w:rsidRDefault="00CD6818">
    <w:pPr>
      <w:pStyle w:val="Intestazione"/>
      <w:tabs>
        <w:tab w:val="clear" w:pos="4819"/>
        <w:tab w:val="clear" w:pos="9638"/>
        <w:tab w:val="center" w:pos="4111"/>
        <w:tab w:val="right" w:pos="8789"/>
      </w:tabs>
      <w:ind w:left="1134" w:firstLine="3"/>
      <w:jc w:val="center"/>
      <w:rPr>
        <w:b/>
      </w:rPr>
    </w:pPr>
    <w:r>
      <w:rPr>
        <w:noProof/>
      </w:rPr>
      <w:drawing>
        <wp:inline distT="0" distB="0" distL="0" distR="0" wp14:anchorId="3F7F9B3F" wp14:editId="3ED24451">
          <wp:extent cx="3038475" cy="1095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2FA87" w14:textId="77777777" w:rsidR="00742FD8" w:rsidRDefault="007B5EE3">
    <w:pPr>
      <w:pStyle w:val="Intestazione"/>
      <w:tabs>
        <w:tab w:val="clear" w:pos="4819"/>
        <w:tab w:val="clear" w:pos="9638"/>
        <w:tab w:val="center" w:pos="4111"/>
        <w:tab w:val="right" w:pos="9000"/>
      </w:tabs>
      <w:ind w:left="1134" w:right="-82" w:firstLine="3"/>
      <w:jc w:val="center"/>
      <w:rPr>
        <w:b/>
        <w:sz w:val="26"/>
      </w:rPr>
    </w:pPr>
    <w:r>
      <w:rPr>
        <w:b/>
        <w:sz w:val="26"/>
      </w:rPr>
      <w:t xml:space="preserve">    </w:t>
    </w:r>
    <w:r w:rsidR="00565C44">
      <w:rPr>
        <w:b/>
        <w:sz w:val="26"/>
      </w:rPr>
      <w:t xml:space="preserve">DIPARTIMENTO DI </w:t>
    </w:r>
    <w:r w:rsidR="00A210D4">
      <w:rPr>
        <w:b/>
        <w:sz w:val="26"/>
      </w:rPr>
      <w:t xml:space="preserve">EDUCAZIONE E </w:t>
    </w:r>
    <w:r w:rsidR="00565C44">
      <w:rPr>
        <w:b/>
        <w:sz w:val="26"/>
      </w:rPr>
      <w:t xml:space="preserve">SCIENZE </w:t>
    </w:r>
    <w:r w:rsidR="00A210D4">
      <w:rPr>
        <w:b/>
        <w:sz w:val="26"/>
      </w:rPr>
      <w:t>UMANE</w:t>
    </w:r>
    <w:r w:rsidR="00565C44">
      <w:rPr>
        <w:b/>
        <w:sz w:val="26"/>
      </w:rPr>
      <w:t xml:space="preserve"> </w:t>
    </w:r>
    <w:r w:rsidR="00742FD8">
      <w:rPr>
        <w:b/>
        <w:sz w:val="26"/>
      </w:rPr>
      <w:t xml:space="preserve"> </w:t>
    </w:r>
  </w:p>
  <w:p w14:paraId="6D91ECCD" w14:textId="77777777" w:rsidR="007B5EE3" w:rsidRDefault="00A210D4">
    <w:pPr>
      <w:pStyle w:val="Intestazione"/>
      <w:tabs>
        <w:tab w:val="clear" w:pos="4819"/>
        <w:tab w:val="clear" w:pos="9638"/>
        <w:tab w:val="right" w:pos="8789"/>
      </w:tabs>
      <w:ind w:left="1134" w:firstLine="3"/>
      <w:jc w:val="center"/>
      <w:rPr>
        <w:b/>
        <w:smallCaps/>
        <w:sz w:val="28"/>
      </w:rPr>
    </w:pPr>
    <w:r>
      <w:rPr>
        <w:b/>
        <w:smallCaps/>
        <w:sz w:val="28"/>
      </w:rPr>
      <w:t>UFFICIO STAGE</w:t>
    </w:r>
  </w:p>
  <w:p w14:paraId="1236538F" w14:textId="77777777" w:rsidR="007B5EE3" w:rsidRDefault="007B5EE3">
    <w:pPr>
      <w:pStyle w:val="Intestazione"/>
      <w:tabs>
        <w:tab w:val="clear" w:pos="4819"/>
        <w:tab w:val="clear" w:pos="9638"/>
        <w:tab w:val="center" w:pos="1980"/>
        <w:tab w:val="right" w:pos="8789"/>
      </w:tabs>
      <w:ind w:left="360"/>
      <w:jc w:val="both"/>
      <w:rPr>
        <w:smallCaps/>
      </w:rPr>
    </w:pPr>
    <w:r>
      <w:rPr>
        <w:smallCaps/>
        <w:sz w:val="22"/>
      </w:rPr>
      <w:tab/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6F"/>
    <w:multiLevelType w:val="hybridMultilevel"/>
    <w:tmpl w:val="F1165B94"/>
    <w:lvl w:ilvl="0" w:tplc="E9AAC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EAA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4F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A4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3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8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A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4A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EF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74736"/>
    <w:multiLevelType w:val="hybridMultilevel"/>
    <w:tmpl w:val="C45A3994"/>
    <w:lvl w:ilvl="0" w:tplc="78B6443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C01F27"/>
    <w:multiLevelType w:val="hybridMultilevel"/>
    <w:tmpl w:val="9650E374"/>
    <w:lvl w:ilvl="0" w:tplc="E40E6E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16042888">
    <w:abstractNumId w:val="0"/>
  </w:num>
  <w:num w:numId="2" w16cid:durableId="1919167729">
    <w:abstractNumId w:val="2"/>
  </w:num>
  <w:num w:numId="3" w16cid:durableId="118151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B"/>
    <w:rsid w:val="000020AB"/>
    <w:rsid w:val="000F7811"/>
    <w:rsid w:val="00146534"/>
    <w:rsid w:val="001D481D"/>
    <w:rsid w:val="001E15E4"/>
    <w:rsid w:val="002C5B0B"/>
    <w:rsid w:val="00392913"/>
    <w:rsid w:val="00412207"/>
    <w:rsid w:val="00426C32"/>
    <w:rsid w:val="00472FBE"/>
    <w:rsid w:val="004D339C"/>
    <w:rsid w:val="00565C44"/>
    <w:rsid w:val="00572B1E"/>
    <w:rsid w:val="006011CB"/>
    <w:rsid w:val="00602AFA"/>
    <w:rsid w:val="006431C9"/>
    <w:rsid w:val="00742FD8"/>
    <w:rsid w:val="007B5EE3"/>
    <w:rsid w:val="00813F2C"/>
    <w:rsid w:val="008619C3"/>
    <w:rsid w:val="00882E60"/>
    <w:rsid w:val="009941D1"/>
    <w:rsid w:val="00A210D4"/>
    <w:rsid w:val="00A67C5B"/>
    <w:rsid w:val="00B405CE"/>
    <w:rsid w:val="00CC51C8"/>
    <w:rsid w:val="00CD6818"/>
    <w:rsid w:val="00E45A71"/>
    <w:rsid w:val="00E817B8"/>
    <w:rsid w:val="00F869B4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C57E2"/>
  <w15:chartTrackingRefBased/>
  <w15:docId w15:val="{5E4F1885-E600-4E26-9F9C-70E51DF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6096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5812"/>
      </w:tabs>
      <w:jc w:val="right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1"/>
      </w:tabs>
      <w:ind w:firstLine="284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ind w:left="4248" w:firstLine="708"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ientrocorpodeltesto2">
    <w:name w:val="Body Text Indent 2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character" w:styleId="Enfasicorsivo">
    <w:name w:val="Emphasis"/>
    <w:qFormat/>
    <w:rPr>
      <w:rFonts w:ascii="Arial Black" w:hAnsi="Arial Black"/>
      <w:i w:val="0"/>
      <w:iCs w:val="0"/>
      <w:sz w:val="18"/>
    </w:rPr>
  </w:style>
  <w:style w:type="paragraph" w:styleId="Intestazionemessaggio">
    <w:name w:val="Message Header"/>
    <w:basedOn w:val="Corpodeltes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paragraph" w:customStyle="1" w:styleId="Ultimointestazionemessaggio">
    <w:name w:val="Ultimo intestazione messaggio"/>
    <w:basedOn w:val="Intestazionemessaggio"/>
    <w:next w:val="Corpodeltesto"/>
    <w:pPr>
      <w:pBdr>
        <w:bottom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customStyle="1" w:styleId="Etichettaintestazionemessaggio">
    <w:name w:val="Etichetta intestazione messaggio"/>
    <w:rPr>
      <w:rFonts w:ascii="Arial Black" w:hAnsi="Arial Black"/>
      <w:sz w:val="18"/>
    </w:rPr>
  </w:style>
  <w:style w:type="paragraph" w:styleId="Corpodeltesto3">
    <w:name w:val="Body Text 3"/>
    <w:basedOn w:val="Normale"/>
    <w:pPr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Data\Microsoft\Modelli\carta intestata.dot</Template>
  <TotalTime>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Modena,</vt:lpstr>
    </vt:vector>
  </TitlesOfParts>
  <Company>Pres. fac. Scienze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Modena,</dc:title>
  <dc:subject/>
  <dc:creator>Presidenza Facolta Scienze</dc:creator>
  <cp:keywords/>
  <cp:lastModifiedBy>Antonella PUGNAGHI</cp:lastModifiedBy>
  <cp:revision>4</cp:revision>
  <cp:lastPrinted>2013-11-07T08:44:00Z</cp:lastPrinted>
  <dcterms:created xsi:type="dcterms:W3CDTF">2022-10-05T10:43:00Z</dcterms:created>
  <dcterms:modified xsi:type="dcterms:W3CDTF">2024-01-28T09:28:00Z</dcterms:modified>
</cp:coreProperties>
</file>