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729C" w14:textId="77777777" w:rsidR="009A163A" w:rsidRDefault="009A163A" w:rsidP="009A163A">
      <w:pPr>
        <w:pStyle w:val="Standard"/>
        <w:jc w:val="both"/>
        <w:rPr>
          <w:rFonts w:ascii="Bodoni BT" w:hAnsi="Bodoni BT"/>
          <w:sz w:val="28"/>
          <w:szCs w:val="28"/>
        </w:rPr>
      </w:pPr>
    </w:p>
    <w:p w14:paraId="5E2173CE" w14:textId="77777777" w:rsidR="009A163A" w:rsidRDefault="009A163A" w:rsidP="009A163A">
      <w:pPr>
        <w:pStyle w:val="Standard"/>
        <w:jc w:val="both"/>
        <w:rPr>
          <w:rFonts w:ascii="Bodoni BT" w:hAnsi="Bodoni BT"/>
          <w:sz w:val="28"/>
          <w:szCs w:val="28"/>
        </w:rPr>
      </w:pPr>
    </w:p>
    <w:p w14:paraId="44649B53" w14:textId="77777777" w:rsidR="009A163A" w:rsidRDefault="009A163A" w:rsidP="009A163A">
      <w:pPr>
        <w:pStyle w:val="Standard"/>
        <w:jc w:val="right"/>
        <w:rPr>
          <w:rFonts w:ascii="Bodoni BT" w:hAnsi="Bodoni BT"/>
          <w:sz w:val="28"/>
          <w:szCs w:val="28"/>
        </w:rPr>
      </w:pPr>
      <w:r>
        <w:rPr>
          <w:rFonts w:ascii="Bodoni BT" w:hAnsi="Bodoni BT"/>
          <w:sz w:val="28"/>
          <w:szCs w:val="28"/>
        </w:rPr>
        <w:t>Reggio Emilia, lì ___________________</w:t>
      </w:r>
    </w:p>
    <w:p w14:paraId="62A791CC" w14:textId="77777777" w:rsidR="009A163A" w:rsidRDefault="009A163A" w:rsidP="009A163A">
      <w:pPr>
        <w:pStyle w:val="Standard"/>
        <w:jc w:val="both"/>
        <w:rPr>
          <w:rFonts w:ascii="Bodoni BT" w:hAnsi="Bodoni BT"/>
          <w:sz w:val="28"/>
          <w:szCs w:val="28"/>
        </w:rPr>
      </w:pPr>
    </w:p>
    <w:p w14:paraId="5191265C" w14:textId="77777777" w:rsidR="009A163A" w:rsidRDefault="009A163A" w:rsidP="009A163A">
      <w:pPr>
        <w:pStyle w:val="Standard"/>
        <w:jc w:val="both"/>
        <w:rPr>
          <w:rFonts w:ascii="Bodoni BT" w:hAnsi="Bodoni BT"/>
          <w:sz w:val="28"/>
          <w:szCs w:val="28"/>
        </w:rPr>
      </w:pPr>
    </w:p>
    <w:p w14:paraId="48797CCD" w14:textId="77777777" w:rsidR="009A163A" w:rsidRDefault="009A163A" w:rsidP="009A163A">
      <w:pPr>
        <w:pStyle w:val="Standard"/>
        <w:jc w:val="both"/>
        <w:rPr>
          <w:rFonts w:ascii="Bodoni BT" w:hAnsi="Bodoni BT"/>
          <w:sz w:val="28"/>
          <w:szCs w:val="28"/>
        </w:rPr>
      </w:pPr>
    </w:p>
    <w:p w14:paraId="77B59518" w14:textId="77777777" w:rsidR="009A163A" w:rsidRPr="00FF2A19" w:rsidRDefault="009A163A" w:rsidP="009A163A">
      <w:pPr>
        <w:pStyle w:val="Standard"/>
        <w:spacing w:line="360" w:lineRule="auto"/>
        <w:jc w:val="center"/>
        <w:rPr>
          <w:rFonts w:ascii="Bodoni BT" w:hAnsi="Bodoni BT"/>
          <w:sz w:val="28"/>
          <w:szCs w:val="28"/>
        </w:rPr>
      </w:pPr>
      <w:r w:rsidRPr="00FF2A19">
        <w:rPr>
          <w:rFonts w:ascii="Bodoni BT" w:hAnsi="Bodoni BT"/>
          <w:sz w:val="28"/>
          <w:szCs w:val="28"/>
        </w:rPr>
        <w:t>Si attesta che lo/a studente/</w:t>
      </w:r>
      <w:proofErr w:type="spellStart"/>
      <w:r w:rsidRPr="00FF2A19">
        <w:rPr>
          <w:rFonts w:ascii="Bodoni BT" w:hAnsi="Bodoni BT"/>
          <w:sz w:val="28"/>
          <w:szCs w:val="28"/>
        </w:rPr>
        <w:t>ssa</w:t>
      </w:r>
      <w:proofErr w:type="spellEnd"/>
      <w:r w:rsidRPr="00FF2A19">
        <w:rPr>
          <w:rFonts w:ascii="Bodoni BT" w:hAnsi="Bodoni BT"/>
          <w:sz w:val="28"/>
          <w:szCs w:val="28"/>
        </w:rPr>
        <w:t xml:space="preserve"> __________________________________________,</w:t>
      </w:r>
    </w:p>
    <w:p w14:paraId="0C25A4A5" w14:textId="77777777" w:rsidR="009A163A" w:rsidRDefault="009A163A" w:rsidP="009A163A">
      <w:pPr>
        <w:pStyle w:val="Standard"/>
        <w:spacing w:line="360" w:lineRule="auto"/>
        <w:jc w:val="center"/>
        <w:rPr>
          <w:rFonts w:ascii="Bodoni BT" w:hAnsi="Bodoni BT"/>
          <w:sz w:val="28"/>
          <w:szCs w:val="28"/>
        </w:rPr>
      </w:pPr>
    </w:p>
    <w:p w14:paraId="1B2A0936" w14:textId="77777777" w:rsidR="009A163A" w:rsidRPr="00FF2A19" w:rsidRDefault="009A163A" w:rsidP="009A163A">
      <w:pPr>
        <w:pStyle w:val="Standard"/>
        <w:spacing w:line="360" w:lineRule="auto"/>
        <w:jc w:val="center"/>
        <w:rPr>
          <w:rFonts w:ascii="Bodoni BT" w:hAnsi="Bodoni BT"/>
          <w:sz w:val="28"/>
          <w:szCs w:val="28"/>
        </w:rPr>
      </w:pPr>
      <w:r w:rsidRPr="00FF2A19">
        <w:rPr>
          <w:rFonts w:ascii="Bodoni BT" w:hAnsi="Bodoni BT"/>
          <w:sz w:val="28"/>
          <w:szCs w:val="28"/>
        </w:rPr>
        <w:t xml:space="preserve">nato/a </w:t>
      </w:r>
      <w:proofErr w:type="spellStart"/>
      <w:r w:rsidRPr="00FF2A19">
        <w:rPr>
          <w:rFonts w:ascii="Bodoni BT" w:hAnsi="Bodoni BT"/>
          <w:sz w:val="28"/>
          <w:szCs w:val="28"/>
        </w:rPr>
        <w:t>a</w:t>
      </w:r>
      <w:proofErr w:type="spellEnd"/>
      <w:r w:rsidRPr="00FF2A19">
        <w:rPr>
          <w:rFonts w:ascii="Bodoni BT" w:hAnsi="Bodoni BT"/>
          <w:sz w:val="28"/>
          <w:szCs w:val="28"/>
        </w:rPr>
        <w:t xml:space="preserve"> ______________________(</w:t>
      </w:r>
      <w:proofErr w:type="spellStart"/>
      <w:r w:rsidRPr="00FF2A19">
        <w:rPr>
          <w:rFonts w:ascii="Bodoni BT" w:hAnsi="Bodoni BT"/>
          <w:sz w:val="28"/>
          <w:szCs w:val="28"/>
        </w:rPr>
        <w:t>prov</w:t>
      </w:r>
      <w:proofErr w:type="spellEnd"/>
      <w:r w:rsidRPr="00FF2A19">
        <w:rPr>
          <w:rFonts w:ascii="Bodoni BT" w:hAnsi="Bodoni BT"/>
          <w:sz w:val="28"/>
          <w:szCs w:val="28"/>
        </w:rPr>
        <w:t>) ______ il _________________________,</w:t>
      </w:r>
    </w:p>
    <w:p w14:paraId="36B02A18" w14:textId="77777777" w:rsidR="009A163A" w:rsidRDefault="009A163A" w:rsidP="009A163A">
      <w:pPr>
        <w:pStyle w:val="Standard"/>
        <w:spacing w:line="360" w:lineRule="auto"/>
        <w:jc w:val="center"/>
        <w:rPr>
          <w:rFonts w:ascii="Bodoni BT" w:hAnsi="Bodoni BT"/>
          <w:sz w:val="28"/>
          <w:szCs w:val="28"/>
        </w:rPr>
      </w:pPr>
    </w:p>
    <w:p w14:paraId="1F4BAD84" w14:textId="50399C8E" w:rsidR="009A163A" w:rsidRPr="00FF2A19" w:rsidRDefault="009A163A" w:rsidP="009A163A">
      <w:pPr>
        <w:pStyle w:val="Standard"/>
        <w:spacing w:line="360" w:lineRule="auto"/>
        <w:jc w:val="center"/>
        <w:rPr>
          <w:rFonts w:ascii="Bodoni BT" w:hAnsi="Bodoni BT"/>
          <w:sz w:val="28"/>
          <w:szCs w:val="28"/>
        </w:rPr>
      </w:pPr>
      <w:r w:rsidRPr="00FF2A19">
        <w:rPr>
          <w:rFonts w:ascii="Bodoni BT" w:hAnsi="Bodoni BT"/>
          <w:sz w:val="28"/>
          <w:szCs w:val="28"/>
        </w:rPr>
        <w:t xml:space="preserve">in data odierna ha </w:t>
      </w:r>
      <w:r w:rsidR="00C37240">
        <w:rPr>
          <w:rFonts w:ascii="Bodoni BT" w:hAnsi="Bodoni BT"/>
          <w:sz w:val="28"/>
          <w:szCs w:val="28"/>
        </w:rPr>
        <w:t>partecipato all’incontro</w:t>
      </w:r>
      <w:r w:rsidRPr="00FF2A19">
        <w:rPr>
          <w:rFonts w:ascii="Bodoni BT" w:hAnsi="Bodoni BT"/>
          <w:sz w:val="28"/>
          <w:szCs w:val="28"/>
        </w:rPr>
        <w:t xml:space="preserve"> di </w:t>
      </w:r>
      <w:r w:rsidR="00C37240" w:rsidRPr="00C37240">
        <w:rPr>
          <w:rFonts w:ascii="Bodoni BT" w:hAnsi="Bodoni BT"/>
          <w:b/>
          <w:bCs/>
          <w:sz w:val="28"/>
          <w:szCs w:val="28"/>
        </w:rPr>
        <w:t>SUPERVISIONE PEDAGOGICA</w:t>
      </w:r>
    </w:p>
    <w:p w14:paraId="354C6FC7" w14:textId="77777777" w:rsidR="009A163A" w:rsidRDefault="009A163A" w:rsidP="009A163A">
      <w:pPr>
        <w:pStyle w:val="Standard"/>
        <w:spacing w:line="360" w:lineRule="auto"/>
        <w:jc w:val="center"/>
        <w:rPr>
          <w:rFonts w:ascii="Bodoni BT" w:hAnsi="Bodoni BT"/>
          <w:sz w:val="28"/>
          <w:szCs w:val="28"/>
        </w:rPr>
      </w:pPr>
    </w:p>
    <w:p w14:paraId="5069026E" w14:textId="347B9A83" w:rsidR="009A163A" w:rsidRPr="00C37240" w:rsidRDefault="009A163A" w:rsidP="009A163A">
      <w:pPr>
        <w:pStyle w:val="Standard"/>
        <w:spacing w:line="360" w:lineRule="auto"/>
        <w:jc w:val="center"/>
        <w:rPr>
          <w:rFonts w:ascii="Bodoni BT" w:hAnsi="Bodoni BT"/>
        </w:rPr>
      </w:pPr>
      <w:r w:rsidRPr="00C37240">
        <w:rPr>
          <w:rFonts w:ascii="Bodoni BT" w:hAnsi="Bodoni BT"/>
        </w:rPr>
        <w:t xml:space="preserve">per il corso di Laurea in </w:t>
      </w:r>
      <w:r w:rsidR="00C37240" w:rsidRPr="00C37240">
        <w:rPr>
          <w:rFonts w:ascii="Bodoni BT" w:hAnsi="Bodoni BT"/>
        </w:rPr>
        <w:t>Scienze dell’Educazione per il Nido e le Professioni socio-pedagogiche</w:t>
      </w:r>
    </w:p>
    <w:p w14:paraId="678F0755" w14:textId="77777777" w:rsidR="009A163A" w:rsidRDefault="009A163A" w:rsidP="009A163A">
      <w:pPr>
        <w:pStyle w:val="Standard"/>
        <w:tabs>
          <w:tab w:val="center" w:pos="7655"/>
        </w:tabs>
        <w:spacing w:line="360" w:lineRule="auto"/>
        <w:rPr>
          <w:rFonts w:ascii="Bodoni BT" w:hAnsi="Bodoni BT"/>
          <w:sz w:val="28"/>
          <w:szCs w:val="28"/>
        </w:rPr>
      </w:pPr>
    </w:p>
    <w:p w14:paraId="75192BC1" w14:textId="77777777" w:rsidR="009A163A" w:rsidRDefault="009A163A" w:rsidP="009A163A">
      <w:pPr>
        <w:pStyle w:val="Standard"/>
        <w:tabs>
          <w:tab w:val="center" w:pos="7655"/>
        </w:tabs>
        <w:spacing w:line="360" w:lineRule="auto"/>
        <w:rPr>
          <w:rFonts w:ascii="Bodoni BT" w:hAnsi="Bodoni BT"/>
          <w:sz w:val="28"/>
          <w:szCs w:val="28"/>
        </w:rPr>
      </w:pPr>
    </w:p>
    <w:p w14:paraId="61B0902F" w14:textId="77777777" w:rsidR="009A163A" w:rsidRDefault="009A163A" w:rsidP="009A163A">
      <w:pPr>
        <w:pStyle w:val="Standard"/>
        <w:tabs>
          <w:tab w:val="center" w:pos="7655"/>
        </w:tabs>
        <w:spacing w:line="360" w:lineRule="auto"/>
        <w:rPr>
          <w:rFonts w:ascii="Bodoni BT" w:hAnsi="Bodoni BT"/>
          <w:sz w:val="28"/>
          <w:szCs w:val="28"/>
        </w:rPr>
      </w:pPr>
    </w:p>
    <w:p w14:paraId="4D984BB1" w14:textId="77777777" w:rsidR="009A163A" w:rsidRDefault="009A163A" w:rsidP="009A163A">
      <w:pPr>
        <w:pStyle w:val="Standard"/>
        <w:tabs>
          <w:tab w:val="center" w:pos="7655"/>
        </w:tabs>
        <w:spacing w:line="360" w:lineRule="auto"/>
        <w:rPr>
          <w:rFonts w:ascii="Bodoni BT" w:hAnsi="Bodoni BT"/>
          <w:sz w:val="28"/>
          <w:szCs w:val="28"/>
        </w:rPr>
      </w:pPr>
    </w:p>
    <w:p w14:paraId="669C9F5D" w14:textId="7917E313" w:rsidR="009A163A" w:rsidRPr="00FF2A19" w:rsidRDefault="009A163A" w:rsidP="009A163A">
      <w:pPr>
        <w:pStyle w:val="Standard"/>
        <w:tabs>
          <w:tab w:val="center" w:pos="7655"/>
        </w:tabs>
        <w:spacing w:line="360" w:lineRule="auto"/>
        <w:rPr>
          <w:rFonts w:ascii="Bodoni BT" w:hAnsi="Bodoni BT"/>
          <w:sz w:val="28"/>
          <w:szCs w:val="28"/>
        </w:rPr>
      </w:pPr>
      <w:r>
        <w:rPr>
          <w:rFonts w:ascii="Bodoni BT" w:hAnsi="Bodoni BT"/>
          <w:sz w:val="28"/>
          <w:szCs w:val="28"/>
        </w:rPr>
        <w:tab/>
      </w:r>
      <w:r w:rsidRPr="00FF2A19">
        <w:rPr>
          <w:rFonts w:ascii="Bodoni BT" w:hAnsi="Bodoni BT"/>
          <w:sz w:val="28"/>
          <w:szCs w:val="28"/>
        </w:rPr>
        <w:t xml:space="preserve">Il </w:t>
      </w:r>
      <w:r w:rsidR="00C37240">
        <w:rPr>
          <w:rFonts w:ascii="Bodoni BT" w:hAnsi="Bodoni BT"/>
          <w:sz w:val="28"/>
          <w:szCs w:val="28"/>
        </w:rPr>
        <w:t>supervisore di tirocinio</w:t>
      </w:r>
    </w:p>
    <w:p w14:paraId="219A995D" w14:textId="77777777" w:rsidR="009A163A" w:rsidRDefault="009A163A" w:rsidP="009A163A">
      <w:pPr>
        <w:pStyle w:val="Standard"/>
        <w:tabs>
          <w:tab w:val="center" w:pos="7655"/>
        </w:tabs>
        <w:spacing w:line="360" w:lineRule="auto"/>
        <w:rPr>
          <w:rFonts w:ascii="Bodoni BT" w:hAnsi="Bodoni BT"/>
          <w:sz w:val="28"/>
          <w:szCs w:val="28"/>
        </w:rPr>
      </w:pPr>
      <w:r>
        <w:rPr>
          <w:rFonts w:ascii="Bodoni BT" w:hAnsi="Bodoni BT"/>
          <w:sz w:val="28"/>
          <w:szCs w:val="28"/>
        </w:rPr>
        <w:tab/>
        <w:t>____________________</w:t>
      </w:r>
    </w:p>
    <w:p w14:paraId="42FA51D0" w14:textId="77777777" w:rsidR="0097350D" w:rsidRPr="008B5CF0" w:rsidRDefault="0097350D">
      <w:pPr>
        <w:rPr>
          <w:rFonts w:ascii="Helvetica Neue" w:hAnsi="Helvetica Neue"/>
        </w:rPr>
      </w:pPr>
    </w:p>
    <w:sectPr w:rsidR="0097350D" w:rsidRPr="008B5CF0" w:rsidSect="00DF41B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04BB" w14:textId="77777777" w:rsidR="00DF41B7" w:rsidRDefault="00DF41B7" w:rsidP="00AC3845">
      <w:r>
        <w:separator/>
      </w:r>
    </w:p>
  </w:endnote>
  <w:endnote w:type="continuationSeparator" w:id="0">
    <w:p w14:paraId="30B0157D" w14:textId="77777777" w:rsidR="00DF41B7" w:rsidRDefault="00DF41B7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odoni BT">
    <w:altName w:val="Times New Roman"/>
    <w:panose1 w:val="020B0604020202020204"/>
    <w:charset w:val="00"/>
    <w:family w:val="roman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cademy Engraved LET">
    <w:altName w:val="Times New Roman"/>
    <w:panose1 w:val="02000000000000000000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Helvetica Neue"/>
    <w:panose1 w:val="020005030000000200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0307" w14:textId="77777777"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81D" w14:textId="77777777"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9F6D" w14:textId="77777777" w:rsidR="00DF41B7" w:rsidRDefault="00DF41B7" w:rsidP="00AC3845">
      <w:r>
        <w:separator/>
      </w:r>
    </w:p>
  </w:footnote>
  <w:footnote w:type="continuationSeparator" w:id="0">
    <w:p w14:paraId="0A495085" w14:textId="77777777" w:rsidR="00DF41B7" w:rsidRDefault="00DF41B7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046"/>
    </w:tblGrid>
    <w:tr w:rsidR="00D63FF5" w:rsidRPr="0088634D" w14:paraId="2D1A18D2" w14:textId="77777777" w:rsidTr="0097350D">
      <w:tc>
        <w:tcPr>
          <w:tcW w:w="1152" w:type="dxa"/>
        </w:tcPr>
        <w:p w14:paraId="5CD98669" w14:textId="77777777" w:rsidR="00D63FF5" w:rsidRDefault="00D63FF5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20064F3A" w14:textId="77777777" w:rsidR="00D63FF5" w:rsidRDefault="00000000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Content>
              <w:r w:rsidR="00D63FF5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5D370555" w14:textId="77777777" w:rsidR="00D63FF5" w:rsidRDefault="00D63F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64C8" w14:textId="77777777" w:rsidR="00D63FF5" w:rsidRPr="00AC3845" w:rsidRDefault="00D63FF5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171B58D1" wp14:editId="0F2B1648">
          <wp:extent cx="7529583" cy="1800000"/>
          <wp:effectExtent l="0" t="0" r="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33088"/>
                  <a:stretch/>
                </pic:blipFill>
                <pic:spPr bwMode="auto">
                  <a:xfrm>
                    <a:off x="0" y="0"/>
                    <a:ext cx="7559040" cy="18070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CB95" w14:textId="77777777" w:rsidR="00D63FF5" w:rsidRPr="00861D95" w:rsidRDefault="00D63FF5" w:rsidP="00861D95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03027F28" wp14:editId="11D4E173">
          <wp:extent cx="7541408" cy="2694228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408" cy="26942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63A"/>
    <w:rsid w:val="000B310A"/>
    <w:rsid w:val="000C7262"/>
    <w:rsid w:val="001911B5"/>
    <w:rsid w:val="001F40D3"/>
    <w:rsid w:val="00433D91"/>
    <w:rsid w:val="00485E4C"/>
    <w:rsid w:val="0058426E"/>
    <w:rsid w:val="006513A9"/>
    <w:rsid w:val="007B1960"/>
    <w:rsid w:val="00861D95"/>
    <w:rsid w:val="00881878"/>
    <w:rsid w:val="008B5CF0"/>
    <w:rsid w:val="009153BA"/>
    <w:rsid w:val="0092154C"/>
    <w:rsid w:val="0097350D"/>
    <w:rsid w:val="00996F0A"/>
    <w:rsid w:val="009A163A"/>
    <w:rsid w:val="00A24FA9"/>
    <w:rsid w:val="00AC3845"/>
    <w:rsid w:val="00C37240"/>
    <w:rsid w:val="00D63FF5"/>
    <w:rsid w:val="00D815C3"/>
    <w:rsid w:val="00D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59064B"/>
  <w14:defaultImageDpi w14:val="300"/>
  <w15:docId w15:val="{B626F7AE-4224-4192-8F5D-DC40BE95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tandard">
    <w:name w:val="Standard"/>
    <w:rsid w:val="009A163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\Dropbox\segr_did_DESU\comunicazione\CartaIntestata_2015_DESU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F8B23E-FFDE-428A-AC93-CEC7C301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C:\Users\Dario\Dropbox\segr_did_DESU\comunicazione\CartaIntestata_2015_DESU.dotx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Antonella PUGNAGHI</cp:lastModifiedBy>
  <cp:revision>2</cp:revision>
  <cp:lastPrinted>2015-04-03T12:51:00Z</cp:lastPrinted>
  <dcterms:created xsi:type="dcterms:W3CDTF">2024-01-28T10:47:00Z</dcterms:created>
  <dcterms:modified xsi:type="dcterms:W3CDTF">2024-01-28T10:47:00Z</dcterms:modified>
</cp:coreProperties>
</file>